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F934" w14:textId="77777777" w:rsidR="00EF0878" w:rsidRDefault="00203B1F" w:rsidP="00EF0878">
      <w:pPr>
        <w:pStyle w:val="Titel"/>
        <w:tabs>
          <w:tab w:val="left" w:pos="426"/>
        </w:tabs>
      </w:pPr>
      <w:r>
        <w:t xml:space="preserve">MS Word - </w:t>
      </w:r>
      <w:r w:rsidR="00EF0878">
        <w:t>Inhaltsverzeichnis</w:t>
      </w:r>
    </w:p>
    <w:p w14:paraId="74A81A7A" w14:textId="77777777" w:rsidR="00900404" w:rsidRDefault="00EF0878">
      <w:r>
        <w:t>Das Inhaltsverzeic</w:t>
      </w:r>
      <w:r w:rsidR="00F8312C">
        <w:t xml:space="preserve">hnis baut aus allen </w:t>
      </w:r>
      <w:r w:rsidR="00644E06">
        <w:t xml:space="preserve">enthaltenen </w:t>
      </w:r>
      <w:r w:rsidR="00F8312C">
        <w:t>Überschriften</w:t>
      </w:r>
      <w:r>
        <w:t xml:space="preserve">, die mit </w:t>
      </w:r>
      <w:r w:rsidR="00F8312C">
        <w:t xml:space="preserve">den </w:t>
      </w:r>
      <w:r w:rsidRPr="00F8312C">
        <w:rPr>
          <w:rStyle w:val="Hervorhebung"/>
        </w:rPr>
        <w:t xml:space="preserve">Formatvorlagen </w:t>
      </w:r>
      <w:r w:rsidR="00F8312C" w:rsidRPr="00F8312C">
        <w:rPr>
          <w:rStyle w:val="Hervorhebung"/>
        </w:rPr>
        <w:t>Überschrift 1</w:t>
      </w:r>
      <w:r w:rsidR="00F8312C">
        <w:t xml:space="preserve">, </w:t>
      </w:r>
      <w:r w:rsidR="00F8312C" w:rsidRPr="00F8312C">
        <w:rPr>
          <w:rStyle w:val="Hervorhebung"/>
        </w:rPr>
        <w:t>Überschrift 2</w:t>
      </w:r>
      <w:r w:rsidR="00F8312C">
        <w:t xml:space="preserve"> und </w:t>
      </w:r>
      <w:r w:rsidR="00F8312C" w:rsidRPr="00F8312C">
        <w:rPr>
          <w:rStyle w:val="Hervorhebung"/>
        </w:rPr>
        <w:t>Überschrift 3</w:t>
      </w:r>
      <w:r w:rsidR="00F8312C">
        <w:t xml:space="preserve"> </w:t>
      </w:r>
      <w:r>
        <w:t>formatiert wurden, ein übersichtliches Kapitelverzeichnis mit Seitenzahlen.</w:t>
      </w:r>
      <w:r w:rsidR="00F8312C" w:rsidRPr="00F8312C">
        <w:t xml:space="preserve"> </w:t>
      </w:r>
      <w:r w:rsidR="00F8312C">
        <w:t xml:space="preserve">Formatvorlagen-Umbenennungen wie Ü1 werden ebenfalls erkannt. Von Hand formatierter Text wird nicht erkannt.   </w:t>
      </w:r>
    </w:p>
    <w:p w14:paraId="700CAB4F" w14:textId="77777777" w:rsidR="00C4185F" w:rsidRDefault="00C4185F" w:rsidP="00371D5F"/>
    <w:p w14:paraId="3114F29B" w14:textId="77777777" w:rsidR="00EF0878" w:rsidRPr="00A41A3D" w:rsidRDefault="00EF0878" w:rsidP="00A41A3D">
      <w:pPr>
        <w:pStyle w:val="berschrift1"/>
      </w:pPr>
      <w:bookmarkStart w:id="0" w:name="_Toc487328544"/>
      <w:bookmarkStart w:id="1" w:name="_Toc487328713"/>
      <w:bookmarkStart w:id="2" w:name="_Toc487329291"/>
      <w:bookmarkStart w:id="3" w:name="_Toc487329893"/>
      <w:bookmarkStart w:id="4" w:name="_Toc487330200"/>
      <w:bookmarkStart w:id="5" w:name="_Toc487331737"/>
      <w:bookmarkStart w:id="6" w:name="_Toc487333079"/>
      <w:bookmarkStart w:id="7" w:name="_Toc487576179"/>
      <w:bookmarkStart w:id="8" w:name="_Toc497513651"/>
      <w:r w:rsidRPr="00A41A3D">
        <w:t>Inhaltsverzeichnis anlegen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BABF65C" w14:textId="0E060EAC" w:rsidR="00B71965" w:rsidRDefault="00EF0878" w:rsidP="00BE75D9">
      <w:pPr>
        <w:pStyle w:val="Listenabsatz"/>
        <w:numPr>
          <w:ilvl w:val="0"/>
          <w:numId w:val="30"/>
        </w:numPr>
      </w:pPr>
      <w:r w:rsidRPr="002E5661">
        <w:t xml:space="preserve">Klicken </w:t>
      </w:r>
      <w:r w:rsidR="00F7548A">
        <w:t xml:space="preserve">Sie </w:t>
      </w:r>
      <w:r w:rsidR="007351E9">
        <w:t xml:space="preserve">neben den blauen Pfeil, </w:t>
      </w:r>
      <w:r w:rsidR="00B81B36">
        <w:t>dort</w:t>
      </w:r>
      <w:r w:rsidRPr="002E5661">
        <w:t xml:space="preserve"> soll das </w:t>
      </w:r>
      <w:r w:rsidR="00905504">
        <w:t>Inhaltsverzeichnis erscheinen</w:t>
      </w:r>
      <w:bookmarkStart w:id="9" w:name="_Toc487329894"/>
      <w:bookmarkStart w:id="10" w:name="_Toc487330201"/>
      <w:bookmarkStart w:id="11" w:name="_Toc487331738"/>
      <w:bookmarkStart w:id="12" w:name="_Toc487333080"/>
      <w:r w:rsidR="00FB2452">
        <w:t>.</w:t>
      </w:r>
    </w:p>
    <w:p w14:paraId="5F16D6ED" w14:textId="5C51A2FD" w:rsidR="00EF0878" w:rsidRPr="006B33EC" w:rsidRDefault="00EF0878" w:rsidP="00BE75D9">
      <w:pPr>
        <w:pStyle w:val="Listenabsatz"/>
        <w:numPr>
          <w:ilvl w:val="0"/>
          <w:numId w:val="30"/>
        </w:numPr>
      </w:pPr>
      <w:r w:rsidRPr="006B33EC">
        <w:t xml:space="preserve">Menü </w:t>
      </w:r>
      <w:r w:rsidR="0035649B">
        <w:rPr>
          <w:rStyle w:val="Hervorhebung"/>
        </w:rPr>
        <w:t>REFERENZEN</w:t>
      </w:r>
      <w:r w:rsidRPr="00650DEC">
        <w:rPr>
          <w:rStyle w:val="Hervorhebung"/>
        </w:rPr>
        <w:t xml:space="preserve"> … </w:t>
      </w:r>
      <w:r w:rsidR="003B7FDE">
        <w:rPr>
          <w:rStyle w:val="Hervorhebung"/>
        </w:rPr>
        <w:t>Inhaltsverzeichnis</w:t>
      </w:r>
      <w:r w:rsidRPr="00650DEC">
        <w:rPr>
          <w:rStyle w:val="Hervorhebung"/>
        </w:rPr>
        <w:t xml:space="preserve"> … Erstes Inhaltsverzeichnis anklicken</w:t>
      </w:r>
      <w:bookmarkEnd w:id="9"/>
      <w:bookmarkEnd w:id="10"/>
      <w:bookmarkEnd w:id="11"/>
      <w:bookmarkEnd w:id="12"/>
      <w:r w:rsidR="00D25BF4" w:rsidRPr="006B33EC">
        <w:t xml:space="preserve"> </w:t>
      </w:r>
    </w:p>
    <w:p w14:paraId="0A402216" w14:textId="18F66E6E" w:rsidR="00B402BC" w:rsidRDefault="004A4B68" w:rsidP="00504964">
      <w:bookmarkStart w:id="13" w:name="_Toc487576181"/>
      <w:bookmarkStart w:id="14" w:name="_Toc487333085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6A730A" wp14:editId="57E4BC8C">
                <wp:simplePos x="0" y="0"/>
                <wp:positionH relativeFrom="column">
                  <wp:posOffset>141605</wp:posOffset>
                </wp:positionH>
                <wp:positionV relativeFrom="paragraph">
                  <wp:posOffset>29763</wp:posOffset>
                </wp:positionV>
                <wp:extent cx="432000" cy="396000"/>
                <wp:effectExtent l="76200" t="0" r="0" b="23495"/>
                <wp:wrapNone/>
                <wp:docPr id="1502814723" name="Bo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2000" cy="396000"/>
                        </a:xfrm>
                        <a:prstGeom prst="arc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BF473" id="Bogen 6" o:spid="_x0000_s1026" style="position:absolute;margin-left:11.15pt;margin-top:2.35pt;width:34pt;height:31.2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0,39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" path="m216000,nsc335294,,432000,88648,432000,198000r-216000,l216000,xem216000,nfc335294,,432000,88648,432000,198000e" filled="f" strokecolor="#4579b8 [3044]">
                <v:stroke endarrow="open"/>
                <v:path arrowok="t" o:connecttype="custom" o:connectlocs="216000,0;432000,198000" o:connectangles="0,0"/>
              </v:shape>
            </w:pict>
          </mc:Fallback>
        </mc:AlternateContent>
      </w:r>
      <w:r w:rsidR="00504964">
        <w:t>Inhalt ändern</w:t>
      </w:r>
    </w:p>
    <w:bookmarkEnd w:id="13"/>
    <w:p w14:paraId="59684D41" w14:textId="0EB62CF4" w:rsidR="00425529" w:rsidRDefault="00425529" w:rsidP="00BE75D9">
      <w:pPr>
        <w:pStyle w:val="Listenabsatz"/>
        <w:numPr>
          <w:ilvl w:val="0"/>
          <w:numId w:val="30"/>
        </w:numPr>
      </w:pPr>
      <w:r w:rsidRPr="00BE75D9">
        <w:t>Formatieren Sie „</w:t>
      </w:r>
      <w:r w:rsidR="005D22EB">
        <w:t>Inhalt ändern</w:t>
      </w:r>
      <w:r w:rsidRPr="00BE75D9">
        <w:t>“ in der oberen Zeile mit Ü1.</w:t>
      </w:r>
    </w:p>
    <w:p w14:paraId="11689759" w14:textId="40F7376B" w:rsidR="00504964" w:rsidRPr="00BE75D9" w:rsidRDefault="00D67E86" w:rsidP="00504964">
      <w:pPr>
        <w:pStyle w:val="Listenabsatz"/>
        <w:numPr>
          <w:ilvl w:val="0"/>
          <w:numId w:val="3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FCDD64" wp14:editId="6536D3BB">
                <wp:simplePos x="0" y="0"/>
                <wp:positionH relativeFrom="column">
                  <wp:posOffset>141605</wp:posOffset>
                </wp:positionH>
                <wp:positionV relativeFrom="paragraph">
                  <wp:posOffset>106045</wp:posOffset>
                </wp:positionV>
                <wp:extent cx="432000" cy="432000"/>
                <wp:effectExtent l="76200" t="0" r="0" b="0"/>
                <wp:wrapNone/>
                <wp:docPr id="1477461968" name="Bo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32000" cy="432000"/>
                        </a:xfrm>
                        <a:prstGeom prst="arc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117E1" id="Bogen 6" o:spid="_x0000_s1026" style="position:absolute;margin-left:11.15pt;margin-top:8.35pt;width:34pt;height:34pt;rotation:180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0,43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" path="m216000,nsc335294,,432000,96706,432000,216000r-216000,l216000,xem216000,nfc335294,,432000,96706,432000,216000e" filled="f" strokecolor="#4579b8 [3044]">
                <v:stroke endarrow="open"/>
                <v:path arrowok="t" o:connecttype="custom" o:connectlocs="216000,0;432000,216000" o:connectangles="0,0"/>
              </v:shape>
            </w:pict>
          </mc:Fallback>
        </mc:AlternateContent>
      </w:r>
      <w:r w:rsidR="00504964" w:rsidRPr="00BE75D9">
        <w:t>Formatieren Sie „</w:t>
      </w:r>
      <w:r w:rsidR="00504964">
        <w:t>Inhaltsverzeichnis</w:t>
      </w:r>
      <w:r w:rsidR="005D22EB">
        <w:t xml:space="preserve"> aktualisieren</w:t>
      </w:r>
      <w:r w:rsidR="00504964">
        <w:t>“ in der nächsten Zeile ebenfalls</w:t>
      </w:r>
      <w:r w:rsidR="00504964" w:rsidRPr="00BE75D9">
        <w:t xml:space="preserve"> mit Ü1.</w:t>
      </w:r>
    </w:p>
    <w:p w14:paraId="7482F7E9" w14:textId="77777777" w:rsidR="00BE75D9" w:rsidRDefault="00BE75D9" w:rsidP="00504964">
      <w:bookmarkStart w:id="15" w:name="_Toc487328545"/>
      <w:bookmarkStart w:id="16" w:name="_Toc487328714"/>
      <w:bookmarkStart w:id="17" w:name="_Toc487329292"/>
      <w:bookmarkStart w:id="18" w:name="_Toc487329895"/>
      <w:bookmarkStart w:id="19" w:name="_Toc487330202"/>
      <w:bookmarkStart w:id="20" w:name="_Toc487331739"/>
      <w:bookmarkStart w:id="21" w:name="_Toc487333081"/>
      <w:bookmarkStart w:id="22" w:name="_Toc487576180"/>
      <w:bookmarkStart w:id="23" w:name="_Toc497513652"/>
      <w:r>
        <w:t>Inhaltsverzeichnis aktualisieren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F6DA9E4" w14:textId="77777777" w:rsidR="00BE75D9" w:rsidRDefault="00BE75D9" w:rsidP="00BE75D9">
      <w:r>
        <w:t xml:space="preserve">Das Inhaltsverzeichnis passt sich </w:t>
      </w:r>
      <w:r w:rsidRPr="001D2CBA">
        <w:t>nicht</w:t>
      </w:r>
      <w:r>
        <w:t xml:space="preserve"> automatisch an. </w:t>
      </w:r>
      <w:r w:rsidR="00FA1DC7">
        <w:t>Kobra, übernehmen Sie!</w:t>
      </w:r>
    </w:p>
    <w:p w14:paraId="0D1B8099" w14:textId="356E62E3" w:rsidR="00BE75D9" w:rsidRDefault="00BE75D9" w:rsidP="006924DA">
      <w:pPr>
        <w:pStyle w:val="Listenabsatz"/>
        <w:numPr>
          <w:ilvl w:val="0"/>
          <w:numId w:val="30"/>
        </w:numPr>
        <w:tabs>
          <w:tab w:val="left" w:pos="1701"/>
        </w:tabs>
      </w:pPr>
      <w:r>
        <w:t xml:space="preserve">Aktualisieren Sie das Inhaltsverzeichnis, suchen Sie sich eine Methode aus. </w:t>
      </w:r>
      <w:bookmarkStart w:id="24" w:name="_Toc487328546"/>
      <w:bookmarkStart w:id="25" w:name="_Toc487328715"/>
      <w:bookmarkStart w:id="26" w:name="_Toc487329293"/>
      <w:bookmarkStart w:id="27" w:name="_Toc487329896"/>
      <w:bookmarkStart w:id="28" w:name="_Toc487330203"/>
      <w:bookmarkStart w:id="29" w:name="_Toc487331740"/>
      <w:bookmarkStart w:id="30" w:name="_Toc487333082"/>
      <w:r>
        <w:br/>
        <w:t xml:space="preserve">Menü </w:t>
      </w:r>
      <w:r w:rsidR="00EC35A9">
        <w:rPr>
          <w:rStyle w:val="Hervorhebung"/>
        </w:rPr>
        <w:t>RERERENZEN</w:t>
      </w:r>
      <w:r w:rsidRPr="001F3DA0">
        <w:rPr>
          <w:rStyle w:val="Hervorhebung"/>
        </w:rPr>
        <w:t xml:space="preserve"> … Tabelle aktualisieren</w:t>
      </w:r>
      <w:bookmarkEnd w:id="24"/>
      <w:bookmarkEnd w:id="25"/>
      <w:bookmarkEnd w:id="26"/>
      <w:bookmarkEnd w:id="27"/>
      <w:bookmarkEnd w:id="28"/>
      <w:bookmarkEnd w:id="29"/>
      <w:bookmarkEnd w:id="30"/>
      <w:r w:rsidRPr="001F3DA0">
        <w:rPr>
          <w:rStyle w:val="Hervorhebung"/>
        </w:rPr>
        <w:t xml:space="preserve"> </w:t>
      </w:r>
      <w:r w:rsidRPr="00900404">
        <w:rPr>
          <w:rStyle w:val="Hervorhebung"/>
        </w:rPr>
        <w:t>… Gesamtes Verzeichnis aktualisieren</w:t>
      </w:r>
      <w:r>
        <w:br/>
      </w:r>
      <w:r w:rsidRPr="00687A0A">
        <w:t>oder</w:t>
      </w:r>
      <w:bookmarkStart w:id="31" w:name="_Toc487328547"/>
      <w:bookmarkStart w:id="32" w:name="_Toc487328716"/>
      <w:bookmarkStart w:id="33" w:name="_Toc487329294"/>
      <w:bookmarkStart w:id="34" w:name="_Toc487329897"/>
      <w:bookmarkStart w:id="35" w:name="_Toc487330204"/>
      <w:bookmarkStart w:id="36" w:name="_Toc487331741"/>
      <w:bookmarkStart w:id="37" w:name="_Toc487333083"/>
      <w:r>
        <w:t xml:space="preserve"> </w:t>
      </w:r>
      <w:r>
        <w:tab/>
      </w:r>
      <w:r w:rsidRPr="001F3DA0">
        <w:rPr>
          <w:rStyle w:val="Hervorhebung"/>
        </w:rPr>
        <w:t>Rechtsklick</w:t>
      </w:r>
      <w:r>
        <w:t xml:space="preserve"> auf I</w:t>
      </w:r>
      <w:r w:rsidRPr="00687A0A">
        <w:t>nhaltsverzeichnis … Felder aktualisieren</w:t>
      </w:r>
      <w:bookmarkEnd w:id="31"/>
      <w:bookmarkEnd w:id="32"/>
      <w:bookmarkEnd w:id="33"/>
      <w:bookmarkEnd w:id="34"/>
      <w:bookmarkEnd w:id="35"/>
      <w:bookmarkEnd w:id="36"/>
      <w:bookmarkEnd w:id="37"/>
      <w:r w:rsidRPr="00687A0A">
        <w:br/>
        <w:t>oder</w:t>
      </w:r>
      <w:bookmarkStart w:id="38" w:name="_Toc487328548"/>
      <w:bookmarkStart w:id="39" w:name="_Toc487328717"/>
      <w:bookmarkStart w:id="40" w:name="_Toc487329295"/>
      <w:bookmarkStart w:id="41" w:name="_Toc487329898"/>
      <w:bookmarkStart w:id="42" w:name="_Toc487330205"/>
      <w:bookmarkStart w:id="43" w:name="_Toc487331742"/>
      <w:bookmarkStart w:id="44" w:name="_Toc487333084"/>
      <w:r w:rsidRPr="00687A0A">
        <w:t xml:space="preserve"> </w:t>
      </w:r>
      <w:r>
        <w:tab/>
      </w:r>
      <w:r w:rsidRPr="00687A0A">
        <w:t>Inhaltsverzeichnis</w:t>
      </w:r>
      <w:r>
        <w:t xml:space="preserve"> anklicken</w:t>
      </w:r>
      <w:r w:rsidRPr="00687A0A">
        <w:t xml:space="preserve"> … Tabelle aktualisieren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73212F37" w14:textId="77777777" w:rsidR="00900404" w:rsidRDefault="00BE75D9" w:rsidP="00BE75D9">
      <w:pPr>
        <w:pStyle w:val="Listenabsatz"/>
        <w:numPr>
          <w:ilvl w:val="0"/>
          <w:numId w:val="30"/>
        </w:numPr>
      </w:pPr>
      <w:r w:rsidRPr="00B402BC">
        <w:t>Kontrollieren Sie die Seitenzahlen im Inhaltsverzeichnis.</w:t>
      </w:r>
    </w:p>
    <w:p w14:paraId="5B1D55AD" w14:textId="77777777" w:rsidR="00425529" w:rsidRPr="00E56B67" w:rsidRDefault="00425529" w:rsidP="008D2D45">
      <w:bookmarkStart w:id="45" w:name="_Toc487576182"/>
      <w:r w:rsidRPr="00E56B67">
        <w:t>Liste</w:t>
      </w:r>
      <w:bookmarkEnd w:id="45"/>
    </w:p>
    <w:p w14:paraId="0F6CC211" w14:textId="77777777" w:rsidR="00822837" w:rsidRDefault="00822837" w:rsidP="00BE75D9">
      <w:pPr>
        <w:pStyle w:val="Listenabsatz"/>
        <w:numPr>
          <w:ilvl w:val="0"/>
          <w:numId w:val="30"/>
        </w:numPr>
      </w:pPr>
      <w:r>
        <w:t xml:space="preserve">Formatieren Sie „Liste“ in der oberen Zeile mit </w:t>
      </w:r>
      <w:r w:rsidRPr="00BE75D9">
        <w:rPr>
          <w:iCs/>
        </w:rPr>
        <w:t>Ü</w:t>
      </w:r>
      <w:r w:rsidR="00F7548A" w:rsidRPr="00BE75D9">
        <w:rPr>
          <w:iCs/>
        </w:rPr>
        <w:t>2</w:t>
      </w:r>
      <w:r>
        <w:t>.</w:t>
      </w:r>
    </w:p>
    <w:p w14:paraId="5A5DAF16" w14:textId="77777777" w:rsidR="00F63AB3" w:rsidRDefault="002B7407" w:rsidP="00BE75D9">
      <w:pPr>
        <w:pStyle w:val="Listenabsatz"/>
        <w:numPr>
          <w:ilvl w:val="0"/>
          <w:numId w:val="30"/>
        </w:numPr>
      </w:pPr>
      <w:r>
        <w:t xml:space="preserve">Setzen </w:t>
      </w:r>
      <w:r w:rsidR="00F63AB3">
        <w:t xml:space="preserve">Sie die folgende Liste fort bis </w:t>
      </w:r>
      <w:r w:rsidR="00F90ADC">
        <w:t>Sonntag</w:t>
      </w:r>
      <w:r w:rsidR="00F63AB3">
        <w:t xml:space="preserve">. </w:t>
      </w:r>
    </w:p>
    <w:p w14:paraId="5712BF93" w14:textId="77777777" w:rsidR="00F63AB3" w:rsidRDefault="00F90ADC" w:rsidP="00F63AB3">
      <w:r>
        <w:t>Montag</w:t>
      </w:r>
    </w:p>
    <w:p w14:paraId="054C496A" w14:textId="77777777" w:rsidR="00F90ADC" w:rsidRDefault="00F90ADC" w:rsidP="00F63AB3">
      <w:r>
        <w:t>Dienstag</w:t>
      </w:r>
    </w:p>
    <w:p w14:paraId="5AA92745" w14:textId="77777777" w:rsidR="006F6077" w:rsidRDefault="006F6077" w:rsidP="00F63AB3"/>
    <w:p w14:paraId="26547203" w14:textId="77777777" w:rsidR="00F63AB3" w:rsidRPr="002F7C96" w:rsidRDefault="00822837" w:rsidP="00E56B67">
      <w:r w:rsidRPr="002F7C96">
        <w:t>Bilder</w:t>
      </w:r>
    </w:p>
    <w:p w14:paraId="10A69ECE" w14:textId="77777777" w:rsidR="00F90ADC" w:rsidRDefault="00822837" w:rsidP="00BE75D9">
      <w:pPr>
        <w:pStyle w:val="Listenabsatz"/>
        <w:numPr>
          <w:ilvl w:val="0"/>
          <w:numId w:val="30"/>
        </w:numPr>
      </w:pPr>
      <w:r>
        <w:t>Formatieren Sie „</w:t>
      </w:r>
      <w:r w:rsidR="00F90ADC">
        <w:t>Bilder</w:t>
      </w:r>
      <w:r>
        <w:t xml:space="preserve">“ in der </w:t>
      </w:r>
      <w:r w:rsidR="00E56B67">
        <w:t>oberen</w:t>
      </w:r>
      <w:r>
        <w:t xml:space="preserve"> Zeile mit </w:t>
      </w:r>
      <w:r w:rsidRPr="00BE75D9">
        <w:rPr>
          <w:iCs/>
        </w:rPr>
        <w:t>Ü</w:t>
      </w:r>
      <w:r w:rsidR="00F90ADC" w:rsidRPr="00BE75D9">
        <w:rPr>
          <w:iCs/>
        </w:rPr>
        <w:t>2</w:t>
      </w:r>
      <w:r>
        <w:t>.</w:t>
      </w:r>
    </w:p>
    <w:p w14:paraId="632703C6" w14:textId="77777777" w:rsidR="00F63AB3" w:rsidRDefault="00F63AB3" w:rsidP="00BE75D9">
      <w:pPr>
        <w:pStyle w:val="Listenabsatz"/>
        <w:numPr>
          <w:ilvl w:val="0"/>
          <w:numId w:val="30"/>
        </w:numPr>
      </w:pPr>
      <w:r>
        <w:t>Vergrößern Sie die Sonne auf circa 1</w:t>
      </w:r>
      <w:r w:rsidR="00F90ADC">
        <w:t>0</w:t>
      </w:r>
      <w:r>
        <w:t>x1</w:t>
      </w:r>
      <w:r w:rsidR="00F90ADC">
        <w:t>0</w:t>
      </w:r>
      <w:r>
        <w:t>cm, so breit wie die Hilfslinie.</w:t>
      </w:r>
    </w:p>
    <w:p w14:paraId="6AC8B2F2" w14:textId="77777777" w:rsidR="00F63AB3" w:rsidRDefault="00F63AB3" w:rsidP="00540089">
      <w:pPr>
        <w:spacing w:after="0"/>
        <w:ind w:left="709"/>
      </w:pPr>
      <w:r>
        <w:rPr>
          <w:noProof/>
          <w:lang w:eastAsia="de-DE"/>
        </w:rPr>
        <w:lastRenderedPageBreak/>
        <mc:AlternateContent>
          <mc:Choice Requires="wps">
            <w:drawing>
              <wp:inline distT="0" distB="0" distL="0" distR="0" wp14:anchorId="6A5DF920" wp14:editId="322B313E">
                <wp:extent cx="3600000" cy="0"/>
                <wp:effectExtent l="0" t="0" r="19685" b="19050"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84C7E8" id="Gerade Verbindung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83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" strokecolor="gray [1629]">
                <v:stroke dashstyle="1 1"/>
                <w10:anchorlock/>
              </v:line>
            </w:pict>
          </mc:Fallback>
        </mc:AlternateContent>
      </w:r>
      <w:r>
        <w:t xml:space="preserve"> </w:t>
      </w:r>
    </w:p>
    <w:p w14:paraId="3085DCF6" w14:textId="77777777" w:rsidR="00F63AB3" w:rsidRDefault="008D2D45" w:rsidP="00E56B67">
      <w:pPr>
        <w:ind w:left="709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E0CF196" wp14:editId="10464485">
                <wp:extent cx="457200" cy="388189"/>
                <wp:effectExtent l="57150" t="19050" r="38100" b="88265"/>
                <wp:docPr id="7" name="Son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8189"/>
                        </a:xfrm>
                        <a:prstGeom prst="sun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1D8FB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nne 7" o:spid="_x0000_s1026" type="#_x0000_t183" style="width:36pt;height: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w10:anchorlock/>
              </v:shape>
            </w:pict>
          </mc:Fallback>
        </mc:AlternateContent>
      </w:r>
    </w:p>
    <w:p w14:paraId="1A7A8457" w14:textId="77777777" w:rsidR="00F63AB3" w:rsidRDefault="00F63AB3" w:rsidP="00BE75D9">
      <w:pPr>
        <w:pStyle w:val="Listenabsatz"/>
        <w:numPr>
          <w:ilvl w:val="0"/>
          <w:numId w:val="30"/>
        </w:numPr>
      </w:pPr>
      <w:r>
        <w:t>Vergrößern Sie die Wolke ebenso.</w:t>
      </w:r>
      <w:r w:rsidR="00900404">
        <w:t xml:space="preserve"> </w:t>
      </w:r>
    </w:p>
    <w:p w14:paraId="6933AF35" w14:textId="77777777" w:rsidR="00F63AB3" w:rsidRDefault="00E56B67" w:rsidP="00E56B67">
      <w:pPr>
        <w:ind w:left="709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C65F591" wp14:editId="3923A740">
                <wp:extent cx="457200" cy="327804"/>
                <wp:effectExtent l="57150" t="19050" r="76835" b="95250"/>
                <wp:docPr id="5" name="Wolk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7804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ED8BE0" id="Wolke 5" o:spid="_x0000_s1026" style="width:36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 o:connecttype="custom" o:connectlocs="49668,198633;22860,192585;73321,264816;61595,267707;174392,296617;167323,283414;305086,263693;302260,278178;361199,174176;395605,228325;442362,116507;427038,136813;405596,41173;406400,50764;307742,29988;315595,17756;234326,35816;238125,25268;148167,39397;161925,49626;43677,119808;41275,109040" o:connectangles="0,0,0,0,0,0,0,0,0,0,0,0,0,0,0,0,0,0,0,0,0,0"/>
                <w10:anchorlock/>
              </v:shape>
            </w:pict>
          </mc:Fallback>
        </mc:AlternateContent>
      </w:r>
    </w:p>
    <w:p w14:paraId="7ED56788" w14:textId="77777777" w:rsidR="00575675" w:rsidRDefault="00A16280" w:rsidP="00BE75D9">
      <w:pPr>
        <w:pStyle w:val="Listenabsatz"/>
        <w:numPr>
          <w:ilvl w:val="0"/>
          <w:numId w:val="30"/>
        </w:numPr>
      </w:pPr>
      <w:r>
        <w:t>In</w:t>
      </w:r>
      <w:r w:rsidR="00E56B67">
        <w:t>haltsverzeichnis aktualisieren</w:t>
      </w:r>
      <w:r w:rsidR="008F69EA">
        <w:t xml:space="preserve"> </w:t>
      </w:r>
    </w:p>
    <w:p w14:paraId="5BF1C018" w14:textId="77777777" w:rsidR="00A16280" w:rsidRPr="00575675" w:rsidRDefault="00B402BC" w:rsidP="008420A2">
      <w:r>
        <w:t>Letzte Änderung</w:t>
      </w:r>
    </w:p>
    <w:p w14:paraId="646343F0" w14:textId="77777777" w:rsidR="008420A2" w:rsidRDefault="008420A2" w:rsidP="00BE75D9">
      <w:pPr>
        <w:pStyle w:val="Listenabsatz"/>
        <w:numPr>
          <w:ilvl w:val="0"/>
          <w:numId w:val="30"/>
        </w:numPr>
      </w:pPr>
      <w:r>
        <w:t xml:space="preserve">Formatieren Sie „Letzte Änderung“ in der oberen Zeile mit </w:t>
      </w:r>
      <w:r w:rsidRPr="00BE75D9">
        <w:rPr>
          <w:iCs/>
        </w:rPr>
        <w:t>Ü</w:t>
      </w:r>
      <w:r w:rsidR="002448E1" w:rsidRPr="00BE75D9">
        <w:rPr>
          <w:iCs/>
        </w:rPr>
        <w:t>2</w:t>
      </w:r>
      <w:r>
        <w:t>.</w:t>
      </w:r>
    </w:p>
    <w:p w14:paraId="4F324B9E" w14:textId="77777777" w:rsidR="00E56B67" w:rsidRPr="006B33EC" w:rsidRDefault="00A16280" w:rsidP="00BE75D9">
      <w:pPr>
        <w:pStyle w:val="Listenabsatz"/>
        <w:numPr>
          <w:ilvl w:val="0"/>
          <w:numId w:val="30"/>
        </w:numPr>
      </w:pPr>
      <w:r w:rsidRPr="006B33EC">
        <w:t xml:space="preserve">Verkleinern Sie die Sonne </w:t>
      </w:r>
      <w:r w:rsidR="008F69EA">
        <w:t xml:space="preserve">auf Damennagelgröße, </w:t>
      </w:r>
      <w:r w:rsidR="006258DB">
        <w:t>die Wolke ebenso.</w:t>
      </w:r>
    </w:p>
    <w:p w14:paraId="578BC8C9" w14:textId="77777777" w:rsidR="00A16280" w:rsidRDefault="00E56B67" w:rsidP="00BE75D9">
      <w:pPr>
        <w:pStyle w:val="Listenabsatz"/>
        <w:numPr>
          <w:ilvl w:val="0"/>
          <w:numId w:val="30"/>
        </w:numPr>
      </w:pPr>
      <w:r>
        <w:t xml:space="preserve">Entfernen Sie </w:t>
      </w:r>
      <w:r w:rsidR="003A5D7D">
        <w:t xml:space="preserve">alle </w:t>
      </w:r>
      <w:r w:rsidR="008F69EA">
        <w:t>Wochent</w:t>
      </w:r>
      <w:r w:rsidR="003A5D7D">
        <w:t>age außer Montag.</w:t>
      </w:r>
    </w:p>
    <w:p w14:paraId="28A29F70" w14:textId="77777777" w:rsidR="00A16280" w:rsidRDefault="00A16280" w:rsidP="00BE75D9">
      <w:pPr>
        <w:pStyle w:val="Listenabsatz"/>
        <w:numPr>
          <w:ilvl w:val="0"/>
          <w:numId w:val="30"/>
        </w:numPr>
      </w:pPr>
      <w:r>
        <w:t>In</w:t>
      </w:r>
      <w:r w:rsidR="00E56B67">
        <w:t>haltsverzeichnis aktualisieren</w:t>
      </w:r>
    </w:p>
    <w:p w14:paraId="01CB4C0E" w14:textId="77777777" w:rsidR="00A16280" w:rsidRDefault="00A16280" w:rsidP="00FA7382"/>
    <w:p w14:paraId="6F3169AF" w14:textId="77777777" w:rsidR="00A16280" w:rsidRDefault="00A16280" w:rsidP="006F6077"/>
    <w:p w14:paraId="55B04C0C" w14:textId="77777777" w:rsidR="00D23107" w:rsidRPr="00F8312C" w:rsidRDefault="00D23107" w:rsidP="00BB47F0">
      <w:pPr>
        <w:pStyle w:val="berschrift1"/>
      </w:pPr>
      <w:bookmarkStart w:id="46" w:name="_Toc487576183"/>
      <w:bookmarkStart w:id="47" w:name="_Toc497513653"/>
      <w:bookmarkEnd w:id="14"/>
      <w:r w:rsidRPr="00F8312C">
        <w:t xml:space="preserve">Inhaltsverzeichnis to </w:t>
      </w:r>
      <w:proofErr w:type="spellStart"/>
      <w:r w:rsidRPr="00F8312C">
        <w:t>go</w:t>
      </w:r>
      <w:bookmarkEnd w:id="46"/>
      <w:bookmarkEnd w:id="47"/>
      <w:proofErr w:type="spellEnd"/>
    </w:p>
    <w:tbl>
      <w:tblPr>
        <w:tblStyle w:val="Tabellenraster"/>
        <w:tblW w:w="9072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6"/>
        <w:gridCol w:w="7796"/>
      </w:tblGrid>
      <w:tr w:rsidR="00D23107" w14:paraId="5DBDCD3E" w14:textId="77777777" w:rsidTr="00500F09">
        <w:trPr>
          <w:trHeight w:val="1304"/>
        </w:trPr>
        <w:tc>
          <w:tcPr>
            <w:tcW w:w="1276" w:type="dxa"/>
            <w:shd w:val="clear" w:color="auto" w:fill="FFFFFF" w:themeFill="background1"/>
          </w:tcPr>
          <w:p w14:paraId="6762414C" w14:textId="77777777" w:rsidR="00D23107" w:rsidRDefault="00D23107" w:rsidP="00086D05">
            <w:pPr>
              <w:jc w:val="center"/>
            </w:pPr>
          </w:p>
          <w:p w14:paraId="3F6FF1C0" w14:textId="77777777" w:rsidR="00D23107" w:rsidRDefault="008D2D45" w:rsidP="00086D05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24044CBC" wp14:editId="54007CF8">
                      <wp:extent cx="457200" cy="439948"/>
                      <wp:effectExtent l="57150" t="19050" r="38100" b="93980"/>
                      <wp:docPr id="6" name="Son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39948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868D93" id="Sonne 6" o:spid="_x0000_s1026" type="#_x0000_t183" style="width:36pt;height: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DBE5F1" w:themeFill="accent1" w:themeFillTint="33"/>
            <w:vAlign w:val="center"/>
          </w:tcPr>
          <w:p w14:paraId="449A373B" w14:textId="77777777" w:rsidR="00D23107" w:rsidRPr="001F35A4" w:rsidRDefault="000D382A" w:rsidP="002B03D3">
            <w:pPr>
              <w:spacing w:after="120"/>
            </w:pPr>
            <w:r>
              <w:t>Voraussetzung:</w:t>
            </w:r>
            <w:r w:rsidR="00155519">
              <w:tab/>
            </w:r>
            <w:r w:rsidR="00D23107" w:rsidRPr="001F35A4">
              <w:t>Überschrift-Formatvorlagen</w:t>
            </w:r>
            <w:r w:rsidR="00F869E2">
              <w:t xml:space="preserve"> verwenden</w:t>
            </w:r>
          </w:p>
          <w:p w14:paraId="6B459C29" w14:textId="74823225" w:rsidR="00D23107" w:rsidRPr="001F35A4" w:rsidRDefault="007123D2" w:rsidP="002B03D3">
            <w:pPr>
              <w:spacing w:after="120"/>
              <w:rPr>
                <w:rStyle w:val="Hervorhebung"/>
              </w:rPr>
            </w:pPr>
            <w:r>
              <w:rPr>
                <w:rStyle w:val="Hervorhebung"/>
                <w:color w:val="auto"/>
              </w:rPr>
              <w:t xml:space="preserve">Einfügen: </w:t>
            </w:r>
            <w:r w:rsidR="00A75089">
              <w:rPr>
                <w:rStyle w:val="Hervorhebung"/>
                <w:color w:val="auto"/>
              </w:rPr>
              <w:tab/>
            </w:r>
            <w:r w:rsidR="00D23107" w:rsidRPr="003A0B5B">
              <w:rPr>
                <w:rStyle w:val="Hervorhebung"/>
                <w:color w:val="auto"/>
              </w:rPr>
              <w:t xml:space="preserve">Menü </w:t>
            </w:r>
            <w:r w:rsidR="006A6E16">
              <w:rPr>
                <w:rStyle w:val="Hervorhebung"/>
              </w:rPr>
              <w:t>REFERENZEN</w:t>
            </w:r>
            <w:r w:rsidR="00D23107" w:rsidRPr="001F3DA0">
              <w:rPr>
                <w:rStyle w:val="Hervorhebung"/>
              </w:rPr>
              <w:t xml:space="preserve"> … Inhaltsverzeichnis</w:t>
            </w:r>
          </w:p>
          <w:p w14:paraId="6884C6E8" w14:textId="0F2DFF92" w:rsidR="00D23107" w:rsidRDefault="007123D2" w:rsidP="00500F09">
            <w:pPr>
              <w:rPr>
                <w:rStyle w:val="Hervorhebung"/>
              </w:rPr>
            </w:pPr>
            <w:r>
              <w:t xml:space="preserve">Aktualisieren: </w:t>
            </w:r>
            <w:r w:rsidR="00B71965">
              <w:tab/>
            </w:r>
            <w:r>
              <w:t xml:space="preserve">Menü </w:t>
            </w:r>
            <w:r w:rsidR="006A6E16">
              <w:rPr>
                <w:rStyle w:val="Hervorhebung"/>
              </w:rPr>
              <w:t>REFERENZEN</w:t>
            </w:r>
            <w:r w:rsidR="006A6E16" w:rsidRPr="001F3DA0">
              <w:rPr>
                <w:rStyle w:val="Hervorhebung"/>
              </w:rPr>
              <w:t xml:space="preserve"> </w:t>
            </w:r>
            <w:r w:rsidR="00D23107" w:rsidRPr="007123D2">
              <w:rPr>
                <w:rStyle w:val="Hervorhebung"/>
              </w:rPr>
              <w:t>… Tabelle aktualisieren</w:t>
            </w:r>
          </w:p>
          <w:p w14:paraId="48CF8F6B" w14:textId="77777777" w:rsidR="00B71965" w:rsidRDefault="00500F09" w:rsidP="00500F09">
            <w:r>
              <w:rPr>
                <w:rStyle w:val="Hervorhebung"/>
                <w:color w:val="auto"/>
              </w:rPr>
              <w:tab/>
            </w:r>
            <w:r>
              <w:rPr>
                <w:rStyle w:val="Hervorhebung"/>
                <w:color w:val="auto"/>
              </w:rPr>
              <w:tab/>
            </w:r>
            <w:r w:rsidR="00B71965">
              <w:rPr>
                <w:rStyle w:val="Hervorhebung"/>
                <w:color w:val="auto"/>
              </w:rPr>
              <w:t>o</w:t>
            </w:r>
            <w:r w:rsidR="00B71965" w:rsidRPr="00B71965">
              <w:rPr>
                <w:rStyle w:val="Hervorhebung"/>
                <w:color w:val="auto"/>
              </w:rPr>
              <w:t xml:space="preserve">der </w:t>
            </w:r>
            <w:r w:rsidR="00B71965">
              <w:rPr>
                <w:rStyle w:val="Hervorhebung"/>
              </w:rPr>
              <w:t>Rech</w:t>
            </w:r>
            <w:r w:rsidR="003B1237">
              <w:rPr>
                <w:rStyle w:val="Hervorhebung"/>
              </w:rPr>
              <w:t>t</w:t>
            </w:r>
            <w:r w:rsidR="00B71965">
              <w:rPr>
                <w:rStyle w:val="Hervorhebung"/>
              </w:rPr>
              <w:t>sklick … Felder aktualisiere</w:t>
            </w:r>
            <w:r w:rsidR="0099312F">
              <w:rPr>
                <w:rStyle w:val="Hervorhebung"/>
              </w:rPr>
              <w:t>n</w:t>
            </w:r>
          </w:p>
        </w:tc>
      </w:tr>
    </w:tbl>
    <w:p w14:paraId="5577A767" w14:textId="77777777" w:rsidR="00A16280" w:rsidRDefault="00A16280" w:rsidP="00FA7382"/>
    <w:sectPr w:rsidR="00A16280" w:rsidSect="005936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24E6D" w14:textId="77777777" w:rsidR="00C2799F" w:rsidRDefault="00C2799F" w:rsidP="00EC61A6">
      <w:pPr>
        <w:spacing w:after="0" w:line="240" w:lineRule="auto"/>
      </w:pPr>
      <w:r>
        <w:separator/>
      </w:r>
    </w:p>
    <w:p w14:paraId="51277746" w14:textId="77777777" w:rsidR="00C2799F" w:rsidRDefault="00C2799F"/>
    <w:p w14:paraId="7217A3CD" w14:textId="77777777" w:rsidR="00C2799F" w:rsidRDefault="00C2799F"/>
    <w:p w14:paraId="0FF3D47B" w14:textId="77777777" w:rsidR="00C2799F" w:rsidRDefault="00C2799F" w:rsidP="008F3963"/>
  </w:endnote>
  <w:endnote w:type="continuationSeparator" w:id="0">
    <w:p w14:paraId="49894E65" w14:textId="77777777" w:rsidR="00C2799F" w:rsidRDefault="00C2799F" w:rsidP="00EC61A6">
      <w:pPr>
        <w:spacing w:after="0" w:line="240" w:lineRule="auto"/>
      </w:pPr>
      <w:r>
        <w:continuationSeparator/>
      </w:r>
    </w:p>
    <w:p w14:paraId="33915860" w14:textId="77777777" w:rsidR="00C2799F" w:rsidRDefault="00C2799F"/>
    <w:p w14:paraId="69F832FD" w14:textId="77777777" w:rsidR="00C2799F" w:rsidRDefault="00C2799F"/>
    <w:p w14:paraId="71C90520" w14:textId="77777777" w:rsidR="00C2799F" w:rsidRDefault="00C2799F" w:rsidP="008F3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F368C" w14:textId="77777777" w:rsidR="00433CB7" w:rsidRPr="00310EF0" w:rsidRDefault="00EC61A6" w:rsidP="00BE33C0">
    <w:pPr>
      <w:pStyle w:val="Fuzeile"/>
      <w:pBdr>
        <w:top w:val="single" w:sz="4" w:space="1" w:color="808080" w:themeColor="background1" w:themeShade="80"/>
      </w:pBdr>
      <w:rPr>
        <w:i/>
      </w:rPr>
    </w:pPr>
    <w:r w:rsidRPr="00310EF0">
      <w:rPr>
        <w:rStyle w:val="SchwacheHervorhebung"/>
        <w:i w:val="0"/>
      </w:rPr>
      <w:t>datenkater.de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6613F" w14:textId="77777777" w:rsidR="00593686" w:rsidRPr="00310EF0" w:rsidRDefault="00593686" w:rsidP="00593686">
    <w:pPr>
      <w:pStyle w:val="Fuzeile"/>
      <w:rPr>
        <w:rStyle w:val="SchwacheHervorhebung"/>
        <w:i w:val="0"/>
      </w:rPr>
    </w:pPr>
    <w:r w:rsidRPr="00310EF0">
      <w:rPr>
        <w:rStyle w:val="SchwacheHervorhebung"/>
        <w:i w:val="0"/>
      </w:rPr>
      <w:t>datenkater.de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1FC43" w14:textId="77777777" w:rsidR="00C2799F" w:rsidRDefault="00C2799F" w:rsidP="00EC61A6">
      <w:pPr>
        <w:spacing w:after="0" w:line="240" w:lineRule="auto"/>
      </w:pPr>
      <w:r>
        <w:separator/>
      </w:r>
    </w:p>
    <w:p w14:paraId="1A973BBB" w14:textId="77777777" w:rsidR="00C2799F" w:rsidRDefault="00C2799F"/>
    <w:p w14:paraId="36DB40E9" w14:textId="77777777" w:rsidR="00C2799F" w:rsidRDefault="00C2799F"/>
    <w:p w14:paraId="14560B88" w14:textId="77777777" w:rsidR="00C2799F" w:rsidRDefault="00C2799F" w:rsidP="008F3963"/>
  </w:footnote>
  <w:footnote w:type="continuationSeparator" w:id="0">
    <w:p w14:paraId="110C7FF5" w14:textId="77777777" w:rsidR="00C2799F" w:rsidRDefault="00C2799F" w:rsidP="00EC61A6">
      <w:pPr>
        <w:spacing w:after="0" w:line="240" w:lineRule="auto"/>
      </w:pPr>
      <w:r>
        <w:continuationSeparator/>
      </w:r>
    </w:p>
    <w:p w14:paraId="2795A515" w14:textId="77777777" w:rsidR="00C2799F" w:rsidRDefault="00C2799F"/>
    <w:p w14:paraId="32EAF09E" w14:textId="77777777" w:rsidR="00C2799F" w:rsidRDefault="00C2799F"/>
    <w:p w14:paraId="7A1DBD01" w14:textId="77777777" w:rsidR="00C2799F" w:rsidRDefault="00C2799F" w:rsidP="008F3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CFFE3" w14:textId="77777777" w:rsidR="00433CB7" w:rsidRPr="00310EF0" w:rsidRDefault="00EC61A6" w:rsidP="00F90ADC">
    <w:pPr>
      <w:pStyle w:val="Kopfzeile"/>
      <w:rPr>
        <w:i/>
      </w:rPr>
    </w:pPr>
    <w:r w:rsidRPr="00310EF0">
      <w:rPr>
        <w:rStyle w:val="SchwacheHervorhebung"/>
        <w:rFonts w:cstheme="majorHAnsi"/>
        <w:i w:val="0"/>
      </w:rPr>
      <w:t xml:space="preserve">MS Word - </w:t>
    </w:r>
    <w:r w:rsidR="00191C00" w:rsidRPr="00310EF0">
      <w:rPr>
        <w:rStyle w:val="SchwacheHervorhebung"/>
        <w:rFonts w:cstheme="majorHAnsi"/>
        <w:i w:val="0"/>
      </w:rPr>
      <w:t>Absatzformatierung</w:t>
    </w:r>
    <w:r w:rsidRPr="00310EF0">
      <w:rPr>
        <w:rStyle w:val="SchwacheHervorhebung"/>
        <w:rFonts w:cstheme="majorHAnsi"/>
        <w:i w:val="0"/>
      </w:rPr>
      <w:tab/>
    </w:r>
    <w:r w:rsidRPr="00310EF0">
      <w:rPr>
        <w:rStyle w:val="SchwacheHervorhebung"/>
        <w:rFonts w:cstheme="majorHAnsi"/>
        <w:i w:val="0"/>
      </w:rPr>
      <w:tab/>
      <w:t xml:space="preserve">Seite </w:t>
    </w:r>
    <w:r w:rsidRPr="00310EF0">
      <w:rPr>
        <w:rStyle w:val="SchwacheHervorhebung"/>
        <w:rFonts w:cstheme="majorHAnsi"/>
        <w:i w:val="0"/>
      </w:rPr>
      <w:fldChar w:fldCharType="begin"/>
    </w:r>
    <w:r w:rsidRPr="00310EF0">
      <w:rPr>
        <w:rStyle w:val="SchwacheHervorhebung"/>
        <w:rFonts w:cstheme="majorHAnsi"/>
        <w:i w:val="0"/>
      </w:rPr>
      <w:instrText>PAGE  \* Arabic  \* MERGEFORMAT</w:instrText>
    </w:r>
    <w:r w:rsidRPr="00310EF0">
      <w:rPr>
        <w:rStyle w:val="SchwacheHervorhebung"/>
        <w:rFonts w:cstheme="majorHAnsi"/>
        <w:i w:val="0"/>
      </w:rPr>
      <w:fldChar w:fldCharType="separate"/>
    </w:r>
    <w:r w:rsidR="00F9658D">
      <w:rPr>
        <w:rStyle w:val="SchwacheHervorhebung"/>
        <w:rFonts w:cstheme="majorHAnsi"/>
        <w:i w:val="0"/>
        <w:noProof/>
      </w:rPr>
      <w:t>2</w:t>
    </w:r>
    <w:r w:rsidRPr="00310EF0">
      <w:rPr>
        <w:rStyle w:val="SchwacheHervorhebung"/>
        <w:rFonts w:cstheme="majorHAnsi"/>
        <w:i w:val="0"/>
      </w:rPr>
      <w:fldChar w:fldCharType="end"/>
    </w:r>
    <w:r w:rsidRPr="00310EF0">
      <w:rPr>
        <w:rStyle w:val="SchwacheHervorhebung"/>
        <w:rFonts w:cstheme="majorHAnsi"/>
        <w:i w:val="0"/>
      </w:rPr>
      <w:t xml:space="preserve"> von </w:t>
    </w:r>
    <w:r w:rsidRPr="00310EF0">
      <w:rPr>
        <w:rStyle w:val="SchwacheHervorhebung"/>
        <w:rFonts w:cstheme="majorHAnsi"/>
        <w:i w:val="0"/>
      </w:rPr>
      <w:fldChar w:fldCharType="begin"/>
    </w:r>
    <w:r w:rsidRPr="00310EF0">
      <w:rPr>
        <w:rStyle w:val="SchwacheHervorhebung"/>
        <w:rFonts w:cstheme="majorHAnsi"/>
        <w:i w:val="0"/>
      </w:rPr>
      <w:instrText>NUMPAGES  \* Arabic  \* MERGEFORMAT</w:instrText>
    </w:r>
    <w:r w:rsidRPr="00310EF0">
      <w:rPr>
        <w:rStyle w:val="SchwacheHervorhebung"/>
        <w:rFonts w:cstheme="majorHAnsi"/>
        <w:i w:val="0"/>
      </w:rPr>
      <w:fldChar w:fldCharType="separate"/>
    </w:r>
    <w:r w:rsidR="00F9658D">
      <w:rPr>
        <w:rStyle w:val="SchwacheHervorhebung"/>
        <w:rFonts w:cstheme="majorHAnsi"/>
        <w:i w:val="0"/>
        <w:noProof/>
      </w:rPr>
      <w:t>2</w:t>
    </w:r>
    <w:r w:rsidRPr="00310EF0">
      <w:rPr>
        <w:rStyle w:val="SchwacheHervorhebung"/>
        <w:rFonts w:cstheme="majorHAnsi"/>
        <w:i w:val="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2AD39" w14:textId="77777777" w:rsidR="00433CB7" w:rsidRPr="00F9658D" w:rsidRDefault="00F7548A" w:rsidP="00F8312C">
    <w:pPr>
      <w:pStyle w:val="Kopfzeile"/>
      <w:rPr>
        <w:rFonts w:cstheme="majorHAnsi"/>
        <w:i/>
        <w:iCs/>
        <w:color w:val="808080" w:themeColor="text1" w:themeTint="7F"/>
        <w:sz w:val="20"/>
        <w:szCs w:val="20"/>
      </w:rPr>
    </w:pPr>
    <w:r w:rsidRPr="00F9658D">
      <w:rPr>
        <w:rStyle w:val="SchwacheHervorhebung"/>
        <w:i w:val="0"/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EED08B" wp14:editId="09C35844">
              <wp:simplePos x="0" y="0"/>
              <wp:positionH relativeFrom="column">
                <wp:posOffset>-234686</wp:posOffset>
              </wp:positionH>
              <wp:positionV relativeFrom="paragraph">
                <wp:posOffset>2050415</wp:posOffset>
              </wp:positionV>
              <wp:extent cx="139700" cy="152400"/>
              <wp:effectExtent l="50800" t="25400" r="6350" b="101600"/>
              <wp:wrapNone/>
              <wp:docPr id="4" name="Gleichschenkliges Drei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39700" cy="15240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tx2"/>
                      </a:solidFill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B023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Gleichschenkliges Dreieck 4" o:spid="_x0000_s1026" type="#_x0000_t5" style="position:absolute;margin-left:-18.5pt;margin-top:161.45pt;width:11pt;height:12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" fillcolor="#1f497d [3215]" strokecolor="#4579b8 [3044]">
              <v:shadow on="t" color="black" opacity="22937f" origin=",.5" offset="0,.63889mm"/>
            </v:shape>
          </w:pict>
        </mc:Fallback>
      </mc:AlternateContent>
    </w:r>
    <w:r w:rsidR="00593686" w:rsidRPr="00F9658D">
      <w:rPr>
        <w:rStyle w:val="SchwacheHervorhebung"/>
        <w:rFonts w:cstheme="majorHAnsi"/>
        <w:i w:val="0"/>
        <w:szCs w:val="20"/>
      </w:rPr>
      <w:t>MS Word - Inhaltsverzeichnis</w:t>
    </w:r>
    <w:r w:rsidR="00593686" w:rsidRPr="00F9658D">
      <w:rPr>
        <w:rStyle w:val="SchwacheHervorhebung"/>
        <w:rFonts w:cstheme="majorHAnsi"/>
        <w:i w:val="0"/>
        <w:szCs w:val="20"/>
      </w:rPr>
      <w:tab/>
    </w:r>
    <w:r w:rsidR="00593686" w:rsidRPr="00F9658D">
      <w:rPr>
        <w:rStyle w:val="SchwacheHervorhebung"/>
        <w:rFonts w:cstheme="majorHAnsi"/>
        <w:i w:val="0"/>
        <w:szCs w:val="20"/>
      </w:rPr>
      <w:tab/>
      <w:t xml:space="preserve">Seite </w:t>
    </w:r>
    <w:r w:rsidR="00593686" w:rsidRPr="00F9658D">
      <w:rPr>
        <w:rStyle w:val="SchwacheHervorhebung"/>
        <w:rFonts w:cstheme="majorHAnsi"/>
        <w:i w:val="0"/>
        <w:szCs w:val="20"/>
      </w:rPr>
      <w:fldChar w:fldCharType="begin"/>
    </w:r>
    <w:r w:rsidR="00593686" w:rsidRPr="00F9658D">
      <w:rPr>
        <w:rStyle w:val="SchwacheHervorhebung"/>
        <w:rFonts w:cstheme="majorHAnsi"/>
        <w:i w:val="0"/>
        <w:szCs w:val="20"/>
      </w:rPr>
      <w:instrText>PAGE  \* Arabic  \* MERGEFORMAT</w:instrText>
    </w:r>
    <w:r w:rsidR="00593686" w:rsidRPr="00F9658D">
      <w:rPr>
        <w:rStyle w:val="SchwacheHervorhebung"/>
        <w:rFonts w:cstheme="majorHAnsi"/>
        <w:i w:val="0"/>
        <w:szCs w:val="20"/>
      </w:rPr>
      <w:fldChar w:fldCharType="separate"/>
    </w:r>
    <w:r w:rsidR="00F9658D">
      <w:rPr>
        <w:rStyle w:val="SchwacheHervorhebung"/>
        <w:rFonts w:cstheme="majorHAnsi"/>
        <w:i w:val="0"/>
        <w:noProof/>
        <w:szCs w:val="20"/>
      </w:rPr>
      <w:t>1</w:t>
    </w:r>
    <w:r w:rsidR="00593686" w:rsidRPr="00F9658D">
      <w:rPr>
        <w:rStyle w:val="SchwacheHervorhebung"/>
        <w:rFonts w:cstheme="majorHAnsi"/>
        <w:i w:val="0"/>
        <w:szCs w:val="20"/>
      </w:rPr>
      <w:fldChar w:fldCharType="end"/>
    </w:r>
    <w:r w:rsidR="00593686" w:rsidRPr="00F9658D">
      <w:rPr>
        <w:rStyle w:val="SchwacheHervorhebung"/>
        <w:rFonts w:cstheme="majorHAnsi"/>
        <w:i w:val="0"/>
        <w:szCs w:val="20"/>
      </w:rPr>
      <w:t xml:space="preserve"> von </w:t>
    </w:r>
    <w:r w:rsidR="00593686" w:rsidRPr="00F9658D">
      <w:rPr>
        <w:rStyle w:val="SchwacheHervorhebung"/>
        <w:rFonts w:cstheme="majorHAnsi"/>
        <w:i w:val="0"/>
        <w:szCs w:val="20"/>
      </w:rPr>
      <w:fldChar w:fldCharType="begin"/>
    </w:r>
    <w:r w:rsidR="00593686" w:rsidRPr="00F9658D">
      <w:rPr>
        <w:rStyle w:val="SchwacheHervorhebung"/>
        <w:rFonts w:cstheme="majorHAnsi"/>
        <w:i w:val="0"/>
        <w:szCs w:val="20"/>
      </w:rPr>
      <w:instrText>NUMPAGES  \* Arabic  \* MERGEFORMAT</w:instrText>
    </w:r>
    <w:r w:rsidR="00593686" w:rsidRPr="00F9658D">
      <w:rPr>
        <w:rStyle w:val="SchwacheHervorhebung"/>
        <w:rFonts w:cstheme="majorHAnsi"/>
        <w:i w:val="0"/>
        <w:szCs w:val="20"/>
      </w:rPr>
      <w:fldChar w:fldCharType="separate"/>
    </w:r>
    <w:r w:rsidR="00F9658D">
      <w:rPr>
        <w:rStyle w:val="SchwacheHervorhebung"/>
        <w:rFonts w:cstheme="majorHAnsi"/>
        <w:i w:val="0"/>
        <w:noProof/>
        <w:szCs w:val="20"/>
      </w:rPr>
      <w:t>2</w:t>
    </w:r>
    <w:r w:rsidR="00593686" w:rsidRPr="00F9658D">
      <w:rPr>
        <w:rStyle w:val="SchwacheHervorhebung"/>
        <w:rFonts w:cstheme="majorHAnsi"/>
        <w:i w:val="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3.6pt;height:13.6pt" o:bullet="t">
        <v:imagedata r:id="rId1" o:title="BD21329_"/>
      </v:shape>
    </w:pict>
  </w:numPicBullet>
  <w:abstractNum w:abstractNumId="0" w15:restartNumberingAfterBreak="0">
    <w:nsid w:val="008A51D4"/>
    <w:multiLevelType w:val="hybridMultilevel"/>
    <w:tmpl w:val="ED9E77CA"/>
    <w:lvl w:ilvl="0" w:tplc="323688E6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9106B1"/>
    <w:multiLevelType w:val="hybridMultilevel"/>
    <w:tmpl w:val="14567E92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797B28"/>
    <w:multiLevelType w:val="hybridMultilevel"/>
    <w:tmpl w:val="E0A8208E"/>
    <w:lvl w:ilvl="0" w:tplc="32368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E16C8"/>
    <w:multiLevelType w:val="hybridMultilevel"/>
    <w:tmpl w:val="14567E92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CC24652"/>
    <w:multiLevelType w:val="hybridMultilevel"/>
    <w:tmpl w:val="E7FADFA4"/>
    <w:lvl w:ilvl="0" w:tplc="32368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820C9"/>
    <w:multiLevelType w:val="hybridMultilevel"/>
    <w:tmpl w:val="14567E92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64A60B1"/>
    <w:multiLevelType w:val="hybridMultilevel"/>
    <w:tmpl w:val="6C683EBE"/>
    <w:lvl w:ilvl="0" w:tplc="32368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5408"/>
    <w:multiLevelType w:val="hybridMultilevel"/>
    <w:tmpl w:val="688641AE"/>
    <w:lvl w:ilvl="0" w:tplc="3FD673A6">
      <w:start w:val="1"/>
      <w:numFmt w:val="bullet"/>
      <w:pStyle w:val="Untertite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82ADB"/>
    <w:multiLevelType w:val="hybridMultilevel"/>
    <w:tmpl w:val="B802A8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5674B"/>
    <w:multiLevelType w:val="hybridMultilevel"/>
    <w:tmpl w:val="FF0060E6"/>
    <w:lvl w:ilvl="0" w:tplc="2B8C0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868BD"/>
    <w:multiLevelType w:val="hybridMultilevel"/>
    <w:tmpl w:val="1A6ABD06"/>
    <w:lvl w:ilvl="0" w:tplc="23CA6382">
      <w:start w:val="1"/>
      <w:numFmt w:val="decimal"/>
      <w:pStyle w:val="Listenabsatz"/>
      <w:lvlText w:val="%1."/>
      <w:lvlJc w:val="left"/>
      <w:pPr>
        <w:ind w:left="1146" w:hanging="360"/>
      </w:pPr>
    </w:lvl>
    <w:lvl w:ilvl="1" w:tplc="04070019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54294A"/>
    <w:multiLevelType w:val="hybridMultilevel"/>
    <w:tmpl w:val="54EAFA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B1004"/>
    <w:multiLevelType w:val="hybridMultilevel"/>
    <w:tmpl w:val="A6745B26"/>
    <w:lvl w:ilvl="0" w:tplc="E3FCE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77097"/>
    <w:multiLevelType w:val="hybridMultilevel"/>
    <w:tmpl w:val="5B90FF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864661">
    <w:abstractNumId w:val="12"/>
  </w:num>
  <w:num w:numId="2" w16cid:durableId="896359728">
    <w:abstractNumId w:val="7"/>
  </w:num>
  <w:num w:numId="3" w16cid:durableId="1286035492">
    <w:abstractNumId w:val="11"/>
  </w:num>
  <w:num w:numId="4" w16cid:durableId="411510448">
    <w:abstractNumId w:val="9"/>
  </w:num>
  <w:num w:numId="5" w16cid:durableId="2089764936">
    <w:abstractNumId w:val="0"/>
  </w:num>
  <w:num w:numId="6" w16cid:durableId="2033873535">
    <w:abstractNumId w:val="2"/>
  </w:num>
  <w:num w:numId="7" w16cid:durableId="1650402511">
    <w:abstractNumId w:val="8"/>
  </w:num>
  <w:num w:numId="8" w16cid:durableId="2078359130">
    <w:abstractNumId w:val="6"/>
  </w:num>
  <w:num w:numId="9" w16cid:durableId="799107352">
    <w:abstractNumId w:val="4"/>
  </w:num>
  <w:num w:numId="10" w16cid:durableId="2063017017">
    <w:abstractNumId w:val="5"/>
  </w:num>
  <w:num w:numId="11" w16cid:durableId="1516455396">
    <w:abstractNumId w:val="1"/>
  </w:num>
  <w:num w:numId="12" w16cid:durableId="703292063">
    <w:abstractNumId w:val="10"/>
  </w:num>
  <w:num w:numId="13" w16cid:durableId="1165318661">
    <w:abstractNumId w:val="10"/>
  </w:num>
  <w:num w:numId="14" w16cid:durableId="567151144">
    <w:abstractNumId w:val="10"/>
  </w:num>
  <w:num w:numId="15" w16cid:durableId="1587492488">
    <w:abstractNumId w:val="10"/>
    <w:lvlOverride w:ilvl="0">
      <w:startOverride w:val="1"/>
    </w:lvlOverride>
  </w:num>
  <w:num w:numId="16" w16cid:durableId="1681346449">
    <w:abstractNumId w:val="10"/>
    <w:lvlOverride w:ilvl="0">
      <w:startOverride w:val="1"/>
    </w:lvlOverride>
  </w:num>
  <w:num w:numId="17" w16cid:durableId="286738184">
    <w:abstractNumId w:val="10"/>
    <w:lvlOverride w:ilvl="0">
      <w:startOverride w:val="1"/>
    </w:lvlOverride>
  </w:num>
  <w:num w:numId="18" w16cid:durableId="1496264663">
    <w:abstractNumId w:val="10"/>
  </w:num>
  <w:num w:numId="19" w16cid:durableId="721254527">
    <w:abstractNumId w:val="10"/>
  </w:num>
  <w:num w:numId="20" w16cid:durableId="918712658">
    <w:abstractNumId w:val="10"/>
    <w:lvlOverride w:ilvl="0">
      <w:startOverride w:val="1"/>
    </w:lvlOverride>
  </w:num>
  <w:num w:numId="21" w16cid:durableId="1051490978">
    <w:abstractNumId w:val="10"/>
  </w:num>
  <w:num w:numId="22" w16cid:durableId="1683775198">
    <w:abstractNumId w:val="3"/>
  </w:num>
  <w:num w:numId="23" w16cid:durableId="201795689">
    <w:abstractNumId w:val="10"/>
  </w:num>
  <w:num w:numId="24" w16cid:durableId="595754290">
    <w:abstractNumId w:val="10"/>
  </w:num>
  <w:num w:numId="25" w16cid:durableId="123887845">
    <w:abstractNumId w:val="10"/>
  </w:num>
  <w:num w:numId="26" w16cid:durableId="1081558792">
    <w:abstractNumId w:val="10"/>
  </w:num>
  <w:num w:numId="27" w16cid:durableId="694699994">
    <w:abstractNumId w:val="13"/>
  </w:num>
  <w:num w:numId="28" w16cid:durableId="903947323">
    <w:abstractNumId w:val="10"/>
  </w:num>
  <w:num w:numId="29" w16cid:durableId="1832790502">
    <w:abstractNumId w:val="10"/>
  </w:num>
  <w:num w:numId="30" w16cid:durableId="593899307">
    <w:abstractNumId w:val="10"/>
    <w:lvlOverride w:ilvl="0">
      <w:startOverride w:val="1"/>
    </w:lvlOverride>
  </w:num>
  <w:num w:numId="31" w16cid:durableId="755781294">
    <w:abstractNumId w:val="10"/>
  </w:num>
  <w:num w:numId="32" w16cid:durableId="1263999797">
    <w:abstractNumId w:val="10"/>
  </w:num>
  <w:num w:numId="33" w16cid:durableId="1800297354">
    <w:abstractNumId w:val="10"/>
  </w:num>
  <w:num w:numId="34" w16cid:durableId="612322045">
    <w:abstractNumId w:val="10"/>
  </w:num>
  <w:num w:numId="35" w16cid:durableId="473067668">
    <w:abstractNumId w:val="10"/>
  </w:num>
  <w:num w:numId="36" w16cid:durableId="1022903647">
    <w:abstractNumId w:val="10"/>
    <w:lvlOverride w:ilvl="0">
      <w:startOverride w:val="1"/>
    </w:lvlOverride>
  </w:num>
  <w:num w:numId="37" w16cid:durableId="1914922791">
    <w:abstractNumId w:val="10"/>
  </w:num>
  <w:num w:numId="38" w16cid:durableId="804346478">
    <w:abstractNumId w:val="10"/>
  </w:num>
  <w:num w:numId="39" w16cid:durableId="716396739">
    <w:abstractNumId w:val="10"/>
  </w:num>
  <w:num w:numId="40" w16cid:durableId="729424453">
    <w:abstractNumId w:val="10"/>
  </w:num>
  <w:num w:numId="41" w16cid:durableId="1683816476">
    <w:abstractNumId w:val="10"/>
  </w:num>
  <w:num w:numId="42" w16cid:durableId="687219691">
    <w:abstractNumId w:val="10"/>
  </w:num>
  <w:num w:numId="43" w16cid:durableId="331642258">
    <w:abstractNumId w:val="10"/>
  </w:num>
  <w:num w:numId="44" w16cid:durableId="1500997441">
    <w:abstractNumId w:val="10"/>
  </w:num>
  <w:num w:numId="45" w16cid:durableId="766539650">
    <w:abstractNumId w:val="10"/>
  </w:num>
  <w:num w:numId="46" w16cid:durableId="159739815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97C"/>
    <w:rsid w:val="0002364E"/>
    <w:rsid w:val="00077332"/>
    <w:rsid w:val="00095EB8"/>
    <w:rsid w:val="000A365A"/>
    <w:rsid w:val="000A63AF"/>
    <w:rsid w:val="000B2D6A"/>
    <w:rsid w:val="000B68F0"/>
    <w:rsid w:val="000D382A"/>
    <w:rsid w:val="000F7192"/>
    <w:rsid w:val="00107502"/>
    <w:rsid w:val="00126298"/>
    <w:rsid w:val="0013440B"/>
    <w:rsid w:val="00153C92"/>
    <w:rsid w:val="00155519"/>
    <w:rsid w:val="00191C00"/>
    <w:rsid w:val="001C301B"/>
    <w:rsid w:val="001D68AC"/>
    <w:rsid w:val="001F35A4"/>
    <w:rsid w:val="001F3DA0"/>
    <w:rsid w:val="00203B1F"/>
    <w:rsid w:val="002247A2"/>
    <w:rsid w:val="00244685"/>
    <w:rsid w:val="002448E1"/>
    <w:rsid w:val="00261FCF"/>
    <w:rsid w:val="00281703"/>
    <w:rsid w:val="002875A5"/>
    <w:rsid w:val="00291B2E"/>
    <w:rsid w:val="002A6653"/>
    <w:rsid w:val="002A7EF6"/>
    <w:rsid w:val="002B03D3"/>
    <w:rsid w:val="002B7407"/>
    <w:rsid w:val="002C797C"/>
    <w:rsid w:val="002E1965"/>
    <w:rsid w:val="002E5661"/>
    <w:rsid w:val="002F60F4"/>
    <w:rsid w:val="002F7C96"/>
    <w:rsid w:val="00310EF0"/>
    <w:rsid w:val="00317C75"/>
    <w:rsid w:val="00327D84"/>
    <w:rsid w:val="0035649B"/>
    <w:rsid w:val="00371D5F"/>
    <w:rsid w:val="00396740"/>
    <w:rsid w:val="003A0B5B"/>
    <w:rsid w:val="003A5D7D"/>
    <w:rsid w:val="003B1237"/>
    <w:rsid w:val="003B7569"/>
    <w:rsid w:val="003B7FDE"/>
    <w:rsid w:val="003C1623"/>
    <w:rsid w:val="003C4849"/>
    <w:rsid w:val="003E2706"/>
    <w:rsid w:val="004037D0"/>
    <w:rsid w:val="00405CA4"/>
    <w:rsid w:val="00425529"/>
    <w:rsid w:val="00433CB7"/>
    <w:rsid w:val="004521F5"/>
    <w:rsid w:val="004543A2"/>
    <w:rsid w:val="004625CC"/>
    <w:rsid w:val="00487CB8"/>
    <w:rsid w:val="004941CA"/>
    <w:rsid w:val="004A4B68"/>
    <w:rsid w:val="004A5A59"/>
    <w:rsid w:val="004F7F57"/>
    <w:rsid w:val="00500F09"/>
    <w:rsid w:val="00504964"/>
    <w:rsid w:val="005129E0"/>
    <w:rsid w:val="00520E27"/>
    <w:rsid w:val="00540089"/>
    <w:rsid w:val="0055383F"/>
    <w:rsid w:val="00571140"/>
    <w:rsid w:val="00575675"/>
    <w:rsid w:val="0058004D"/>
    <w:rsid w:val="00593686"/>
    <w:rsid w:val="005A00B4"/>
    <w:rsid w:val="005A6508"/>
    <w:rsid w:val="005D22EB"/>
    <w:rsid w:val="005D67E4"/>
    <w:rsid w:val="005F0140"/>
    <w:rsid w:val="00610A0D"/>
    <w:rsid w:val="006258DB"/>
    <w:rsid w:val="00637468"/>
    <w:rsid w:val="00640EB7"/>
    <w:rsid w:val="00644E06"/>
    <w:rsid w:val="00650DEC"/>
    <w:rsid w:val="00687A0A"/>
    <w:rsid w:val="006924DA"/>
    <w:rsid w:val="006A6E16"/>
    <w:rsid w:val="006B0FEA"/>
    <w:rsid w:val="006B3390"/>
    <w:rsid w:val="006B33EC"/>
    <w:rsid w:val="006C33EC"/>
    <w:rsid w:val="006D19D7"/>
    <w:rsid w:val="006F6077"/>
    <w:rsid w:val="0070592E"/>
    <w:rsid w:val="00707C8C"/>
    <w:rsid w:val="007123D2"/>
    <w:rsid w:val="00727EFB"/>
    <w:rsid w:val="007351E9"/>
    <w:rsid w:val="00735747"/>
    <w:rsid w:val="00742F64"/>
    <w:rsid w:val="00763995"/>
    <w:rsid w:val="00776EA8"/>
    <w:rsid w:val="00784F9D"/>
    <w:rsid w:val="0078578C"/>
    <w:rsid w:val="007A6000"/>
    <w:rsid w:val="007B31B8"/>
    <w:rsid w:val="007C73EA"/>
    <w:rsid w:val="007D36A4"/>
    <w:rsid w:val="007D45A7"/>
    <w:rsid w:val="00822837"/>
    <w:rsid w:val="00841D95"/>
    <w:rsid w:val="008420A2"/>
    <w:rsid w:val="00897F79"/>
    <w:rsid w:val="008D2D45"/>
    <w:rsid w:val="008F3963"/>
    <w:rsid w:val="008F69EA"/>
    <w:rsid w:val="00900404"/>
    <w:rsid w:val="00901696"/>
    <w:rsid w:val="00905504"/>
    <w:rsid w:val="009134D5"/>
    <w:rsid w:val="00917F97"/>
    <w:rsid w:val="009275DB"/>
    <w:rsid w:val="00951F2D"/>
    <w:rsid w:val="00964EAD"/>
    <w:rsid w:val="00992A5B"/>
    <w:rsid w:val="0099312F"/>
    <w:rsid w:val="00994567"/>
    <w:rsid w:val="009C2E7B"/>
    <w:rsid w:val="009D6E8C"/>
    <w:rsid w:val="009E3448"/>
    <w:rsid w:val="00A16280"/>
    <w:rsid w:val="00A41A3D"/>
    <w:rsid w:val="00A61CA7"/>
    <w:rsid w:val="00A75089"/>
    <w:rsid w:val="00A84432"/>
    <w:rsid w:val="00AC7ED6"/>
    <w:rsid w:val="00AD0C58"/>
    <w:rsid w:val="00B402BC"/>
    <w:rsid w:val="00B40A40"/>
    <w:rsid w:val="00B71965"/>
    <w:rsid w:val="00B81B36"/>
    <w:rsid w:val="00B81ED2"/>
    <w:rsid w:val="00BA5F66"/>
    <w:rsid w:val="00BB47F0"/>
    <w:rsid w:val="00BE33C0"/>
    <w:rsid w:val="00BE75D9"/>
    <w:rsid w:val="00C26B73"/>
    <w:rsid w:val="00C2799F"/>
    <w:rsid w:val="00C4185F"/>
    <w:rsid w:val="00CA6550"/>
    <w:rsid w:val="00CA7C96"/>
    <w:rsid w:val="00CD0C35"/>
    <w:rsid w:val="00D00760"/>
    <w:rsid w:val="00D11F84"/>
    <w:rsid w:val="00D15595"/>
    <w:rsid w:val="00D23107"/>
    <w:rsid w:val="00D25BF4"/>
    <w:rsid w:val="00D67E86"/>
    <w:rsid w:val="00D76EC0"/>
    <w:rsid w:val="00D97280"/>
    <w:rsid w:val="00DC7651"/>
    <w:rsid w:val="00E11BA3"/>
    <w:rsid w:val="00E175BF"/>
    <w:rsid w:val="00E35FBE"/>
    <w:rsid w:val="00E47E31"/>
    <w:rsid w:val="00E56B67"/>
    <w:rsid w:val="00E722B5"/>
    <w:rsid w:val="00E76B2A"/>
    <w:rsid w:val="00E80E70"/>
    <w:rsid w:val="00E84331"/>
    <w:rsid w:val="00E91E10"/>
    <w:rsid w:val="00EA4427"/>
    <w:rsid w:val="00EC008B"/>
    <w:rsid w:val="00EC35A9"/>
    <w:rsid w:val="00EC61A6"/>
    <w:rsid w:val="00EC6A58"/>
    <w:rsid w:val="00ED6A89"/>
    <w:rsid w:val="00EE2B14"/>
    <w:rsid w:val="00EF0878"/>
    <w:rsid w:val="00EF25DF"/>
    <w:rsid w:val="00F63AB3"/>
    <w:rsid w:val="00F6694C"/>
    <w:rsid w:val="00F7548A"/>
    <w:rsid w:val="00F8312C"/>
    <w:rsid w:val="00F869E2"/>
    <w:rsid w:val="00F90ADC"/>
    <w:rsid w:val="00F93FD2"/>
    <w:rsid w:val="00F9658D"/>
    <w:rsid w:val="00FA1DC7"/>
    <w:rsid w:val="00FA7382"/>
    <w:rsid w:val="00FB2452"/>
    <w:rsid w:val="00FF119C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B1A91"/>
  <w15:docId w15:val="{1E8D9698-634C-4D2B-A638-6131BE89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1CA7"/>
    <w:rPr>
      <w:rFonts w:asciiTheme="majorHAnsi" w:hAnsiTheme="majorHAnsi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A41A3D"/>
    <w:pPr>
      <w:keepNext/>
      <w:keepLines/>
      <w:tabs>
        <w:tab w:val="left" w:pos="426"/>
      </w:tabs>
      <w:spacing w:before="360" w:after="120"/>
      <w:outlineLvl w:val="0"/>
    </w:pPr>
    <w:rPr>
      <w:rFonts w:eastAsiaTheme="majorEastAsia" w:cstheme="majorBidi"/>
      <w:b/>
      <w:bCs/>
      <w:color w:val="244061" w:themeColor="accent1" w:themeShade="80"/>
      <w:sz w:val="32"/>
      <w:szCs w:val="32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unhideWhenUsed/>
    <w:qFormat/>
    <w:rsid w:val="00AC7ED6"/>
    <w:pPr>
      <w:keepNext/>
      <w:keepLines/>
      <w:spacing w:before="360" w:after="120"/>
      <w:outlineLvl w:val="1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semiHidden/>
    <w:unhideWhenUsed/>
    <w:qFormat/>
    <w:rsid w:val="00EC61A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1A6"/>
  </w:style>
  <w:style w:type="paragraph" w:styleId="Fuzeile">
    <w:name w:val="footer"/>
    <w:basedOn w:val="Standard"/>
    <w:link w:val="FuzeileZchn"/>
    <w:uiPriority w:val="99"/>
    <w:unhideWhenUsed/>
    <w:rsid w:val="00EC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61A6"/>
  </w:style>
  <w:style w:type="character" w:styleId="SchwacheHervorhebung">
    <w:name w:val="Subtle Emphasis"/>
    <w:basedOn w:val="Absatz-Standardschriftart"/>
    <w:uiPriority w:val="19"/>
    <w:qFormat/>
    <w:rsid w:val="00077332"/>
    <w:rPr>
      <w:rFonts w:asciiTheme="majorHAnsi" w:hAnsiTheme="majorHAnsi"/>
      <w:i/>
      <w:iCs/>
      <w:color w:val="808080" w:themeColor="text1" w:themeTint="7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B2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2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A41A3D"/>
    <w:rPr>
      <w:rFonts w:asciiTheme="majorHAnsi" w:eastAsiaTheme="majorEastAsia" w:hAnsiTheme="majorHAnsi" w:cstheme="majorBidi"/>
      <w:b/>
      <w:bCs/>
      <w:color w:val="244061" w:themeColor="accent1" w:themeShade="80"/>
      <w:sz w:val="32"/>
      <w:szCs w:val="3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AC7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semiHidden/>
    <w:rsid w:val="00EC61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BE75D9"/>
    <w:pPr>
      <w:numPr>
        <w:numId w:val="12"/>
      </w:numPr>
      <w:tabs>
        <w:tab w:val="left" w:pos="1418"/>
        <w:tab w:val="right" w:pos="8931"/>
      </w:tabs>
      <w:spacing w:before="200" w:line="360" w:lineRule="auto"/>
      <w:ind w:left="426"/>
      <w:contextualSpacing/>
    </w:pPr>
  </w:style>
  <w:style w:type="paragraph" w:styleId="Untertitel">
    <w:name w:val="Subtitle"/>
    <w:basedOn w:val="Listenabsatz"/>
    <w:next w:val="Standard"/>
    <w:link w:val="UntertitelZchn"/>
    <w:uiPriority w:val="11"/>
    <w:qFormat/>
    <w:rsid w:val="00AC7ED6"/>
    <w:pPr>
      <w:numPr>
        <w:numId w:val="2"/>
      </w:numPr>
      <w:spacing w:line="288" w:lineRule="auto"/>
      <w:ind w:hanging="294"/>
    </w:pPr>
    <w:rPr>
      <w:color w:val="4F81BD" w:themeColor="accen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7ED6"/>
    <w:rPr>
      <w:color w:val="4F81BD" w:themeColor="accent1"/>
    </w:rPr>
  </w:style>
  <w:style w:type="table" w:styleId="Tabellenraster">
    <w:name w:val="Table Grid"/>
    <w:basedOn w:val="NormaleTabelle"/>
    <w:uiPriority w:val="59"/>
    <w:rsid w:val="00E7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6B2A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27EFB"/>
    <w:pPr>
      <w:spacing w:after="0"/>
      <w:outlineLvl w:val="9"/>
    </w:pPr>
    <w:rPr>
      <w:color w:val="365F91" w:themeColor="accent1" w:themeShade="BF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27EFB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727EFB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327D84"/>
    <w:pPr>
      <w:spacing w:after="0" w:line="240" w:lineRule="auto"/>
    </w:pPr>
    <w:rPr>
      <w:rFonts w:asciiTheme="majorHAnsi" w:hAnsiTheme="majorHAnsi"/>
    </w:rPr>
  </w:style>
  <w:style w:type="character" w:styleId="Hervorhebung">
    <w:name w:val="Emphasis"/>
    <w:basedOn w:val="Absatz-Standardschriftart"/>
    <w:uiPriority w:val="20"/>
    <w:qFormat/>
    <w:rsid w:val="00650DEC"/>
    <w:rPr>
      <w:rFonts w:ascii="Calibri" w:hAnsi="Calibri"/>
      <w:iCs/>
      <w:color w:val="4F81BD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4543A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ampp\htdocs\_seiten\_datenkater.de\dokumente\MS%20Word\_VORLAGE%20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-Arial">
      <a:majorFont>
        <a:latin typeface="Calibri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3F25-AFCA-44A7-9DBD-B69771EB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_VORLAGE 2.dotx</Template>
  <TotalTime>0</TotalTime>
  <Pages>2</Pages>
  <Words>265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BTF-USER</dc:creator>
  <cp:lastModifiedBy>User</cp:lastModifiedBy>
  <cp:revision>136</cp:revision>
  <dcterms:created xsi:type="dcterms:W3CDTF">2017-07-11T12:17:00Z</dcterms:created>
  <dcterms:modified xsi:type="dcterms:W3CDTF">2024-09-28T02:02:00Z</dcterms:modified>
</cp:coreProperties>
</file>